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D30CE">
        <w:rPr>
          <w:rFonts w:cs="Arial"/>
          <w:b/>
          <w:sz w:val="18"/>
          <w:szCs w:val="18"/>
          <w:lang w:val="en-ZA"/>
        </w:rPr>
        <w:t>01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Transnet SOC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TSP164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23492">
        <w:rPr>
          <w:rFonts w:cs="Arial"/>
          <w:b/>
          <w:sz w:val="18"/>
          <w:szCs w:val="18"/>
          <w:lang w:val="en-ZA"/>
        </w:rPr>
        <w:t>Domestic Medium Term Note and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23492">
        <w:rPr>
          <w:rFonts w:cs="Arial"/>
          <w:b/>
          <w:bCs/>
          <w:sz w:val="18"/>
          <w:szCs w:val="18"/>
          <w:lang w:val="en-ZA"/>
        </w:rPr>
        <w:t>25 October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23492">
        <w:rPr>
          <w:rFonts w:cs="Arial"/>
          <w:b/>
          <w:sz w:val="18"/>
          <w:szCs w:val="18"/>
          <w:lang w:val="en-ZA"/>
        </w:rPr>
        <w:tab/>
      </w:r>
      <w:r w:rsidR="00423492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42349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23492">
        <w:rPr>
          <w:rFonts w:cs="Arial"/>
          <w:sz w:val="18"/>
          <w:szCs w:val="18"/>
          <w:lang w:val="en-ZA"/>
        </w:rPr>
        <w:t>R 39,908,000,000.00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TSP164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23492">
        <w:rPr>
          <w:rFonts w:cs="Arial"/>
          <w:sz w:val="18"/>
          <w:szCs w:val="18"/>
          <w:lang w:val="en-ZA"/>
        </w:rPr>
        <w:t>93.36591%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23492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423492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March</w:t>
      </w:r>
      <w:r w:rsidR="00423492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42349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</w:t>
      </w:r>
      <w:r w:rsidR="00423492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23492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27 March</w:t>
      </w:r>
      <w:r w:rsidR="00423492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423492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ZAG000114588</w:t>
      </w:r>
    </w:p>
    <w:p w:rsidR="00423492" w:rsidRPr="00423492" w:rsidRDefault="0042349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23492" w:rsidRPr="000A2F38" w:rsidRDefault="00423492" w:rsidP="004234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Rosa Moleko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Transnet SOC Limited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11 3083944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D30C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D30C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D30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D30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492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0CE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7B717A-7610-47F2-92F7-4AC5DE0FB573}"/>
</file>

<file path=customXml/itemProps2.xml><?xml version="1.0" encoding="utf-8"?>
<ds:datastoreItem xmlns:ds="http://schemas.openxmlformats.org/officeDocument/2006/customXml" ds:itemID="{989F1DA3-BEDD-45B4-B8FB-62DE607EB778}"/>
</file>

<file path=customXml/itemProps3.xml><?xml version="1.0" encoding="utf-8"?>
<ds:datastoreItem xmlns:ds="http://schemas.openxmlformats.org/officeDocument/2006/customXml" ds:itemID="{3989D3FD-ED1A-42EF-8DB4-9E926089FFD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2</Pages>
  <Words>194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TSP164 - 03 April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2014-04-01T05:51:00Z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